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7170" w14:textId="77777777" w:rsidR="00F67E86" w:rsidRDefault="0020491F" w:rsidP="00F67E86">
      <w:pPr>
        <w:tabs>
          <w:tab w:val="left" w:pos="1580"/>
          <w:tab w:val="center" w:pos="4680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62D3B" wp14:editId="2892234D">
                <wp:simplePos x="0" y="0"/>
                <wp:positionH relativeFrom="column">
                  <wp:posOffset>1692166</wp:posOffset>
                </wp:positionH>
                <wp:positionV relativeFrom="paragraph">
                  <wp:posOffset>-798786</wp:posOffset>
                </wp:positionV>
                <wp:extent cx="2785241" cy="945931"/>
                <wp:effectExtent l="0" t="0" r="0" b="0"/>
                <wp:wrapNone/>
                <wp:docPr id="6823102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241" cy="945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F532F" w14:textId="77777777" w:rsidR="0020491F" w:rsidRDefault="0020491F" w:rsidP="002049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B01ED" wp14:editId="4645DF94">
                                  <wp:extent cx="1891863" cy="945932"/>
                                  <wp:effectExtent l="0" t="0" r="0" b="0"/>
                                  <wp:docPr id="1229489487" name="Picture 2" descr="A blue and white logo with a house and a wav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489487" name="Picture 2" descr="A blue and white logo with a house and a wav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0039" cy="95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D62D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3.25pt;margin-top:-62.9pt;width:219.3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" filled="f" stroked="f" strokeweight=".5pt">
                <v:textbox>
                  <w:txbxContent>
                    <w:p w14:paraId="6A2F532F" w14:textId="77777777" w:rsidR="0020491F" w:rsidRDefault="0020491F" w:rsidP="002049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BB01ED" wp14:editId="4645DF94">
                            <wp:extent cx="1891863" cy="945932"/>
                            <wp:effectExtent l="0" t="0" r="0" b="0"/>
                            <wp:docPr id="1229489487" name="Picture 2" descr="A blue and white logo with a house and a wav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489487" name="Picture 2" descr="A blue and white logo with a house and a wav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0039" cy="95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FBCCB" w14:textId="77777777" w:rsidR="00F67E86" w:rsidRPr="001F3545" w:rsidRDefault="00F67E86" w:rsidP="001F3545">
      <w:pPr>
        <w:pStyle w:val="NoSpacing"/>
        <w:jc w:val="center"/>
        <w:rPr>
          <w:b/>
          <w:bCs/>
        </w:rPr>
      </w:pPr>
      <w:r w:rsidRPr="001F3545">
        <w:rPr>
          <w:b/>
          <w:bCs/>
        </w:rPr>
        <w:t>Community Housing and Resources</w:t>
      </w:r>
    </w:p>
    <w:p w14:paraId="2ED00AF3" w14:textId="441AC34B" w:rsidR="001F3545" w:rsidRPr="001F3545" w:rsidRDefault="00630D2A" w:rsidP="001F3545">
      <w:pPr>
        <w:pStyle w:val="NoSpacing"/>
        <w:jc w:val="center"/>
        <w:rPr>
          <w:b/>
          <w:bCs/>
        </w:rPr>
      </w:pPr>
      <w:r w:rsidRPr="001F3545">
        <w:rPr>
          <w:b/>
          <w:bCs/>
        </w:rPr>
        <w:t xml:space="preserve">Board of Directors </w:t>
      </w:r>
      <w:r w:rsidR="00F67E86" w:rsidRPr="001F3545">
        <w:rPr>
          <w:b/>
          <w:bCs/>
        </w:rPr>
        <w:t>Meeting Agenda for</w:t>
      </w:r>
      <w:r w:rsidR="00294B15" w:rsidRPr="001F3545">
        <w:rPr>
          <w:b/>
          <w:bCs/>
        </w:rPr>
        <w:t xml:space="preserve"> </w:t>
      </w:r>
      <w:r w:rsidR="004F116D" w:rsidRPr="001F3545">
        <w:rPr>
          <w:b/>
          <w:bCs/>
        </w:rPr>
        <w:t>April</w:t>
      </w:r>
      <w:r w:rsidR="00294B15" w:rsidRPr="001F3545">
        <w:rPr>
          <w:b/>
          <w:bCs/>
        </w:rPr>
        <w:t xml:space="preserve"> 1</w:t>
      </w:r>
      <w:r w:rsidR="004F116D" w:rsidRPr="001F3545">
        <w:rPr>
          <w:b/>
          <w:bCs/>
        </w:rPr>
        <w:t>8</w:t>
      </w:r>
      <w:r w:rsidR="00294B15" w:rsidRPr="001F3545">
        <w:rPr>
          <w:b/>
          <w:bCs/>
          <w:vertAlign w:val="superscript"/>
        </w:rPr>
        <w:t>t</w:t>
      </w:r>
      <w:r w:rsidR="004F116D" w:rsidRPr="001F3545">
        <w:rPr>
          <w:b/>
          <w:bCs/>
          <w:vertAlign w:val="superscript"/>
        </w:rPr>
        <w:t>h</w:t>
      </w:r>
      <w:proofErr w:type="gramStart"/>
      <w:r w:rsidR="00294B15" w:rsidRPr="001F3545">
        <w:rPr>
          <w:b/>
          <w:bCs/>
        </w:rPr>
        <w:t xml:space="preserve"> </w:t>
      </w:r>
      <w:r w:rsidR="00F67E86" w:rsidRPr="001F3545">
        <w:rPr>
          <w:b/>
          <w:bCs/>
        </w:rPr>
        <w:t>202</w:t>
      </w:r>
      <w:r w:rsidR="004F116D" w:rsidRPr="001F3545">
        <w:rPr>
          <w:b/>
          <w:bCs/>
        </w:rPr>
        <w:t>4</w:t>
      </w:r>
      <w:proofErr w:type="gramEnd"/>
      <w:r w:rsidR="00F67E86" w:rsidRPr="001F3545">
        <w:rPr>
          <w:b/>
          <w:bCs/>
        </w:rPr>
        <w:t xml:space="preserve">, </w:t>
      </w:r>
      <w:r w:rsidR="00056E53" w:rsidRPr="001F3545">
        <w:rPr>
          <w:b/>
          <w:bCs/>
        </w:rPr>
        <w:t>8</w:t>
      </w:r>
      <w:r w:rsidR="00F67E86" w:rsidRPr="001F3545">
        <w:rPr>
          <w:b/>
          <w:bCs/>
        </w:rPr>
        <w:t>:00</w:t>
      </w:r>
      <w:r w:rsidR="00056E53" w:rsidRPr="001F3545">
        <w:rPr>
          <w:b/>
          <w:bCs/>
        </w:rPr>
        <w:t>am</w:t>
      </w:r>
    </w:p>
    <w:p w14:paraId="4FDE2F05" w14:textId="36323D07" w:rsidR="001F3545" w:rsidRDefault="001F3545" w:rsidP="001F3545">
      <w:pPr>
        <w:pStyle w:val="NoSpacing"/>
        <w:jc w:val="center"/>
        <w:rPr>
          <w:b/>
          <w:bCs/>
        </w:rPr>
      </w:pPr>
      <w:r w:rsidRPr="001F3545">
        <w:rPr>
          <w:b/>
          <w:bCs/>
        </w:rPr>
        <w:t>Bank of the Island Conference Room – 1699 Periwinkle Way Sanibel, FL</w:t>
      </w:r>
    </w:p>
    <w:p w14:paraId="3731A6AF" w14:textId="77777777" w:rsidR="001F3545" w:rsidRPr="001F3545" w:rsidRDefault="001F3545" w:rsidP="001F3545">
      <w:pPr>
        <w:pStyle w:val="NoSpacing"/>
        <w:jc w:val="center"/>
        <w:rPr>
          <w:b/>
          <w:bCs/>
        </w:rPr>
      </w:pPr>
    </w:p>
    <w:p w14:paraId="1E143F85" w14:textId="77777777" w:rsidR="00AC77ED" w:rsidRDefault="00F67E86" w:rsidP="00AC77ED">
      <w:pPr>
        <w:pStyle w:val="ListParagraph"/>
        <w:numPr>
          <w:ilvl w:val="0"/>
          <w:numId w:val="1"/>
        </w:numPr>
        <w:spacing w:line="480" w:lineRule="auto"/>
      </w:pPr>
      <w:r>
        <w:t xml:space="preserve">Call to order: President </w:t>
      </w:r>
      <w:r w:rsidR="00E563A2">
        <w:t>R</w:t>
      </w:r>
      <w:r>
        <w:t xml:space="preserve">emarks - Roger </w:t>
      </w:r>
      <w:proofErr w:type="spellStart"/>
      <w:r>
        <w:t>Grogman</w:t>
      </w:r>
      <w:proofErr w:type="spellEnd"/>
      <w:r>
        <w:t xml:space="preserve"> </w:t>
      </w:r>
    </w:p>
    <w:p w14:paraId="09D59521" w14:textId="4C5EE8DE" w:rsidR="005B55AA" w:rsidRDefault="00930FC6" w:rsidP="005B55AA">
      <w:pPr>
        <w:pStyle w:val="ListParagraph"/>
        <w:numPr>
          <w:ilvl w:val="1"/>
          <w:numId w:val="1"/>
        </w:numPr>
        <w:spacing w:line="480" w:lineRule="auto"/>
      </w:pPr>
      <w:r>
        <w:t>Marketing Committee</w:t>
      </w:r>
    </w:p>
    <w:p w14:paraId="74376E89" w14:textId="31AA8418" w:rsidR="00930FC6" w:rsidRDefault="00930FC6" w:rsidP="005B55AA">
      <w:pPr>
        <w:pStyle w:val="ListParagraph"/>
        <w:numPr>
          <w:ilvl w:val="1"/>
          <w:numId w:val="1"/>
        </w:numPr>
        <w:spacing w:line="480" w:lineRule="auto"/>
      </w:pPr>
      <w:r>
        <w:t>Land Acquisition Committee</w:t>
      </w:r>
    </w:p>
    <w:p w14:paraId="61C6D539" w14:textId="6779ECB2" w:rsidR="00170554" w:rsidRDefault="005B55AA" w:rsidP="00170554">
      <w:pPr>
        <w:pStyle w:val="ListParagraph"/>
        <w:numPr>
          <w:ilvl w:val="0"/>
          <w:numId w:val="1"/>
        </w:numPr>
        <w:spacing w:line="480" w:lineRule="auto"/>
      </w:pPr>
      <w:r>
        <w:t>Ap</w:t>
      </w:r>
      <w:r w:rsidR="00F67E86">
        <w:t>proval of Minutes</w:t>
      </w:r>
      <w:r>
        <w:t xml:space="preserve"> </w:t>
      </w:r>
      <w:r w:rsidR="004F116D">
        <w:t>March</w:t>
      </w:r>
      <w:r>
        <w:t xml:space="preserve"> </w:t>
      </w:r>
      <w:r w:rsidR="004F116D">
        <w:t>21</w:t>
      </w:r>
      <w:r w:rsidR="004F116D" w:rsidRPr="004F116D">
        <w:rPr>
          <w:vertAlign w:val="superscript"/>
        </w:rPr>
        <w:t>st</w:t>
      </w:r>
      <w:r w:rsidR="004F116D">
        <w:t xml:space="preserve">, </w:t>
      </w:r>
      <w:proofErr w:type="gramStart"/>
      <w:r w:rsidR="004F116D">
        <w:t>2024</w:t>
      </w:r>
      <w:proofErr w:type="gramEnd"/>
      <w:r w:rsidR="00F67E86">
        <w:t xml:space="preserve"> Secretary’s Report</w:t>
      </w:r>
    </w:p>
    <w:p w14:paraId="1D64B7C5" w14:textId="77777777" w:rsidR="005B55AA" w:rsidRDefault="005B55AA" w:rsidP="005B55AA">
      <w:pPr>
        <w:pStyle w:val="ListParagraph"/>
        <w:numPr>
          <w:ilvl w:val="0"/>
          <w:numId w:val="1"/>
        </w:numPr>
        <w:spacing w:line="480" w:lineRule="auto"/>
      </w:pPr>
      <w:r>
        <w:t>Vice President Report - Erika Steiner</w:t>
      </w:r>
    </w:p>
    <w:p w14:paraId="3BEACBDF" w14:textId="77777777" w:rsidR="005B55AA" w:rsidRDefault="005B55AA" w:rsidP="005B55AA">
      <w:pPr>
        <w:pStyle w:val="ListParagraph"/>
        <w:numPr>
          <w:ilvl w:val="1"/>
          <w:numId w:val="1"/>
        </w:numPr>
        <w:spacing w:line="480" w:lineRule="auto"/>
      </w:pPr>
      <w:r>
        <w:t>Strategic Plan Update</w:t>
      </w:r>
    </w:p>
    <w:p w14:paraId="418B1785" w14:textId="39F35E16" w:rsidR="00930FC6" w:rsidRDefault="00930FC6" w:rsidP="005B55AA">
      <w:pPr>
        <w:pStyle w:val="ListParagraph"/>
        <w:numPr>
          <w:ilvl w:val="1"/>
          <w:numId w:val="1"/>
        </w:numPr>
        <w:spacing w:line="480" w:lineRule="auto"/>
      </w:pPr>
      <w:r>
        <w:t>Construction Committee</w:t>
      </w:r>
    </w:p>
    <w:p w14:paraId="399BF28B" w14:textId="7D0941B6" w:rsidR="005B55AA" w:rsidRDefault="00F67E86" w:rsidP="005B55AA">
      <w:pPr>
        <w:pStyle w:val="ListParagraph"/>
        <w:numPr>
          <w:ilvl w:val="0"/>
          <w:numId w:val="1"/>
        </w:numPr>
        <w:spacing w:line="480" w:lineRule="auto"/>
      </w:pPr>
      <w:r>
        <w:t xml:space="preserve">Treasurer’s Report </w:t>
      </w:r>
      <w:r w:rsidR="00930FC6">
        <w:t>–</w:t>
      </w:r>
      <w:r>
        <w:t xml:space="preserve"> </w:t>
      </w:r>
      <w:r w:rsidR="00930FC6">
        <w:t>Erika Steiner</w:t>
      </w:r>
    </w:p>
    <w:p w14:paraId="2EB491BE" w14:textId="77777777" w:rsidR="005B55AA" w:rsidRDefault="005B55AA" w:rsidP="005B55AA">
      <w:pPr>
        <w:pStyle w:val="ListParagraph"/>
        <w:numPr>
          <w:ilvl w:val="0"/>
          <w:numId w:val="1"/>
        </w:numPr>
        <w:spacing w:line="480" w:lineRule="auto"/>
      </w:pPr>
      <w:r>
        <w:t xml:space="preserve">Fundraising Committee </w:t>
      </w:r>
      <w:proofErr w:type="gramStart"/>
      <w:r>
        <w:t xml:space="preserve">Report </w:t>
      </w:r>
      <w:r w:rsidR="00F67E86">
        <w:t xml:space="preserve"> –</w:t>
      </w:r>
      <w:proofErr w:type="gramEnd"/>
      <w:r w:rsidR="00F67E86">
        <w:t xml:space="preserve"> Shelley Greggs</w:t>
      </w:r>
    </w:p>
    <w:p w14:paraId="6047F84B" w14:textId="77777777" w:rsidR="004C1012" w:rsidRDefault="004C1012" w:rsidP="004C1012">
      <w:pPr>
        <w:pStyle w:val="ListParagraph"/>
        <w:numPr>
          <w:ilvl w:val="0"/>
          <w:numId w:val="5"/>
        </w:numPr>
        <w:spacing w:line="480" w:lineRule="auto"/>
      </w:pPr>
      <w:r>
        <w:t>Landlord/Tenant Committee Report – Bob Miller</w:t>
      </w:r>
    </w:p>
    <w:p w14:paraId="440D4005" w14:textId="77777777" w:rsidR="004C1012" w:rsidRDefault="004C1012" w:rsidP="004C1012">
      <w:pPr>
        <w:pStyle w:val="ListParagraph"/>
        <w:numPr>
          <w:ilvl w:val="0"/>
          <w:numId w:val="5"/>
        </w:numPr>
        <w:spacing w:line="480" w:lineRule="auto"/>
      </w:pPr>
      <w:r>
        <w:t>Housing Adminis</w:t>
      </w:r>
      <w:r w:rsidR="00E563A2">
        <w:t>trator R</w:t>
      </w:r>
      <w:r>
        <w:t>eport – Bonnie McCurry</w:t>
      </w:r>
    </w:p>
    <w:p w14:paraId="713F9D8E" w14:textId="4FBD8891" w:rsidR="00930FC6" w:rsidRDefault="00930FC6" w:rsidP="004C1012">
      <w:pPr>
        <w:pStyle w:val="ListParagraph"/>
        <w:numPr>
          <w:ilvl w:val="0"/>
          <w:numId w:val="5"/>
        </w:numPr>
        <w:spacing w:line="480" w:lineRule="auto"/>
      </w:pPr>
      <w:r>
        <w:t>Community Relations Director – Kate Stone Pujol</w:t>
      </w:r>
    </w:p>
    <w:p w14:paraId="7539DD1F" w14:textId="3226EBDE" w:rsidR="00930FC6" w:rsidRDefault="00930FC6" w:rsidP="00930FC6">
      <w:pPr>
        <w:pStyle w:val="ListParagraph"/>
        <w:numPr>
          <w:ilvl w:val="0"/>
          <w:numId w:val="5"/>
        </w:numPr>
        <w:spacing w:line="480" w:lineRule="auto"/>
      </w:pPr>
      <w:r>
        <w:t xml:space="preserve">Deputy </w:t>
      </w:r>
      <w:r w:rsidR="004C1012">
        <w:t xml:space="preserve">Executive </w:t>
      </w:r>
      <w:r>
        <w:t xml:space="preserve">Director </w:t>
      </w:r>
      <w:r w:rsidR="005B55AA">
        <w:t>Report</w:t>
      </w:r>
      <w:r w:rsidR="004C1012">
        <w:t xml:space="preserve"> – Savannah Miller-Berg</w:t>
      </w:r>
    </w:p>
    <w:p w14:paraId="0D5FC53B" w14:textId="77777777" w:rsidR="00F67E86" w:rsidRDefault="00F67E86" w:rsidP="00F67E86">
      <w:pPr>
        <w:pStyle w:val="ListParagraph"/>
        <w:numPr>
          <w:ilvl w:val="0"/>
          <w:numId w:val="3"/>
        </w:numPr>
        <w:spacing w:line="480" w:lineRule="auto"/>
      </w:pPr>
      <w:r>
        <w:t xml:space="preserve">Executive Report – Nicole McHale </w:t>
      </w:r>
    </w:p>
    <w:p w14:paraId="20FFE5DD" w14:textId="77777777" w:rsidR="00F67E86" w:rsidRDefault="00F67E86" w:rsidP="00F67E86">
      <w:pPr>
        <w:pStyle w:val="ListParagraph"/>
        <w:numPr>
          <w:ilvl w:val="0"/>
          <w:numId w:val="3"/>
        </w:numPr>
        <w:spacing w:line="480" w:lineRule="auto"/>
      </w:pPr>
      <w:r>
        <w:t xml:space="preserve">Old Business/ New Business </w:t>
      </w:r>
    </w:p>
    <w:p w14:paraId="0B0630F3" w14:textId="3752DFDA" w:rsidR="004F116D" w:rsidRDefault="004F116D" w:rsidP="00F67E86">
      <w:pPr>
        <w:pStyle w:val="ListParagraph"/>
        <w:numPr>
          <w:ilvl w:val="0"/>
          <w:numId w:val="3"/>
        </w:numPr>
        <w:spacing w:line="480" w:lineRule="auto"/>
      </w:pPr>
      <w:r>
        <w:t>Public Comment</w:t>
      </w:r>
    </w:p>
    <w:p w14:paraId="14221040" w14:textId="77777777" w:rsidR="00D00648" w:rsidRDefault="00F67E86" w:rsidP="00E563A2">
      <w:pPr>
        <w:pStyle w:val="ListParagraph"/>
        <w:numPr>
          <w:ilvl w:val="0"/>
          <w:numId w:val="3"/>
        </w:numPr>
        <w:spacing w:line="480" w:lineRule="auto"/>
      </w:pPr>
      <w:r>
        <w:t xml:space="preserve">Adjournment </w:t>
      </w:r>
    </w:p>
    <w:sectPr w:rsidR="00D00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8AC"/>
    <w:multiLevelType w:val="multilevel"/>
    <w:tmpl w:val="37DE99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"/>
      <w:lvlJc w:val="left"/>
      <w:pPr>
        <w:ind w:left="99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FCA4256"/>
    <w:multiLevelType w:val="hybridMultilevel"/>
    <w:tmpl w:val="74DEFA22"/>
    <w:lvl w:ilvl="0" w:tplc="50C879F0">
      <w:start w:val="1"/>
      <w:numFmt w:val="bullet"/>
      <w:lvlText w:val="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54F7172"/>
    <w:multiLevelType w:val="hybridMultilevel"/>
    <w:tmpl w:val="F78C7752"/>
    <w:lvl w:ilvl="0" w:tplc="91341C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C879F0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31055"/>
    <w:multiLevelType w:val="hybridMultilevel"/>
    <w:tmpl w:val="029EBC0A"/>
    <w:lvl w:ilvl="0" w:tplc="91341C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C3567"/>
    <w:multiLevelType w:val="hybridMultilevel"/>
    <w:tmpl w:val="588204B2"/>
    <w:lvl w:ilvl="0" w:tplc="91341C8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C879F0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94228">
    <w:abstractNumId w:val="4"/>
  </w:num>
  <w:num w:numId="2" w16cid:durableId="1098984068">
    <w:abstractNumId w:val="0"/>
  </w:num>
  <w:num w:numId="3" w16cid:durableId="1000233247">
    <w:abstractNumId w:val="3"/>
  </w:num>
  <w:num w:numId="4" w16cid:durableId="1201239550">
    <w:abstractNumId w:val="1"/>
  </w:num>
  <w:num w:numId="5" w16cid:durableId="143813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D0"/>
    <w:rsid w:val="00056E53"/>
    <w:rsid w:val="00062853"/>
    <w:rsid w:val="00093AE4"/>
    <w:rsid w:val="00170554"/>
    <w:rsid w:val="001A0B23"/>
    <w:rsid w:val="001E09BE"/>
    <w:rsid w:val="001F3545"/>
    <w:rsid w:val="0020491F"/>
    <w:rsid w:val="00294B15"/>
    <w:rsid w:val="002974B0"/>
    <w:rsid w:val="003D02AB"/>
    <w:rsid w:val="00406B6F"/>
    <w:rsid w:val="004C1012"/>
    <w:rsid w:val="004F116D"/>
    <w:rsid w:val="004F7B5A"/>
    <w:rsid w:val="005B55AA"/>
    <w:rsid w:val="00630D2A"/>
    <w:rsid w:val="00635E99"/>
    <w:rsid w:val="00675A5C"/>
    <w:rsid w:val="008608A3"/>
    <w:rsid w:val="00861019"/>
    <w:rsid w:val="00930FC6"/>
    <w:rsid w:val="009A726E"/>
    <w:rsid w:val="00A66666"/>
    <w:rsid w:val="00AC77ED"/>
    <w:rsid w:val="00AD28A4"/>
    <w:rsid w:val="00B723BA"/>
    <w:rsid w:val="00C71AC1"/>
    <w:rsid w:val="00C90BB8"/>
    <w:rsid w:val="00D00648"/>
    <w:rsid w:val="00D152D0"/>
    <w:rsid w:val="00DA7627"/>
    <w:rsid w:val="00DF48ED"/>
    <w:rsid w:val="00E563A2"/>
    <w:rsid w:val="00E87CBC"/>
    <w:rsid w:val="00F67E86"/>
    <w:rsid w:val="00FA1DC0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C7D8"/>
  <w15:chartTrackingRefBased/>
  <w15:docId w15:val="{A99ED07F-C811-3149-A8FF-29D24A93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E86"/>
    <w:pPr>
      <w:ind w:left="720"/>
      <w:contextualSpacing/>
    </w:pPr>
  </w:style>
  <w:style w:type="paragraph" w:styleId="NoSpacing">
    <w:name w:val="No Spacing"/>
    <w:uiPriority w:val="1"/>
    <w:qFormat/>
    <w:rsid w:val="001F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ibelchr/Library/Group%20Containers/UBF8T346G9.Office/User%20Content.localized/Templates.localized/CHR%20Board%20Meeting%20Agenda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 Board Meeting Agenda .dotx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Sanibel CHR</dc:creator>
  <cp:keywords/>
  <dc:description/>
  <cp:lastModifiedBy>kate@sanibelchr.org</cp:lastModifiedBy>
  <cp:revision>2</cp:revision>
  <dcterms:created xsi:type="dcterms:W3CDTF">2024-04-10T16:06:00Z</dcterms:created>
  <dcterms:modified xsi:type="dcterms:W3CDTF">2024-04-10T16:06:00Z</dcterms:modified>
</cp:coreProperties>
</file>